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D0" w:rsidRDefault="009E31D0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9E31D0" w:rsidRDefault="009E31D0" w:rsidP="00413A09">
      <w:pPr>
        <w:jc w:val="center"/>
      </w:pPr>
      <w:r>
        <w:t>представленные лицом, замещающим муниципальную должность</w:t>
      </w:r>
    </w:p>
    <w:p w:rsidR="009E31D0" w:rsidRDefault="009E31D0" w:rsidP="00413A09">
      <w:pPr>
        <w:pStyle w:val="NormalWeb"/>
        <w:spacing w:before="0" w:beforeAutospacing="0" w:after="0" w:afterAutospacing="0"/>
        <w:ind w:firstLine="561"/>
        <w:jc w:val="center"/>
      </w:pPr>
      <w:r>
        <w:t>в   городском поселении Суходол  муниципального района Сергиевский,</w:t>
      </w:r>
    </w:p>
    <w:p w:rsidR="009E31D0" w:rsidRDefault="009E31D0" w:rsidP="00413A09">
      <w:pPr>
        <w:pStyle w:val="NormalWeb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период с 1 января по 31 декабря 2017 года</w:t>
      </w:r>
    </w:p>
    <w:p w:rsidR="009E31D0" w:rsidRDefault="009E31D0" w:rsidP="00413A09"/>
    <w:tbl>
      <w:tblPr>
        <w:tblW w:w="160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9"/>
        <w:gridCol w:w="1417"/>
        <w:gridCol w:w="1276"/>
        <w:gridCol w:w="1418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9E31D0">
        <w:tc>
          <w:tcPr>
            <w:tcW w:w="426" w:type="dxa"/>
            <w:tcBorders>
              <w:bottom w:val="nil"/>
            </w:tcBorders>
          </w:tcPr>
          <w:p w:rsidR="009E31D0" w:rsidRDefault="009E31D0"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419" w:type="dxa"/>
            <w:tcBorders>
              <w:bottom w:val="nil"/>
            </w:tcBorders>
          </w:tcPr>
          <w:p w:rsidR="009E31D0" w:rsidRDefault="009E31D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bottom w:val="nil"/>
            </w:tcBorders>
          </w:tcPr>
          <w:p w:rsidR="009E31D0" w:rsidRDefault="009E31D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</w:tcPr>
          <w:p w:rsidR="009E31D0" w:rsidRDefault="009E31D0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9E31D0" w:rsidRDefault="009E31D0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</w:tcPr>
          <w:p w:rsidR="009E31D0" w:rsidRDefault="009E31D0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9E31D0" w:rsidRDefault="009E31D0" w:rsidP="0074780A">
            <w:pPr>
              <w:jc w:val="center"/>
            </w:pPr>
            <w:r>
              <w:rPr>
                <w:sz w:val="22"/>
                <w:szCs w:val="22"/>
              </w:rPr>
              <w:t>находящиеся в пользовании</w:t>
            </w:r>
          </w:p>
        </w:tc>
        <w:tc>
          <w:tcPr>
            <w:tcW w:w="1276" w:type="dxa"/>
          </w:tcPr>
          <w:p w:rsidR="009E31D0" w:rsidRDefault="009E31D0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</w:tcPr>
          <w:p w:rsidR="009E31D0" w:rsidRDefault="009E31D0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</w:tcPr>
          <w:p w:rsidR="009E31D0" w:rsidRDefault="009E31D0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9E31D0">
        <w:trPr>
          <w:trHeight w:val="1057"/>
        </w:trPr>
        <w:tc>
          <w:tcPr>
            <w:tcW w:w="426" w:type="dxa"/>
            <w:tcBorders>
              <w:top w:val="nil"/>
            </w:tcBorders>
          </w:tcPr>
          <w:p w:rsidR="009E31D0" w:rsidRDefault="009E31D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9E31D0" w:rsidRDefault="009E31D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E31D0" w:rsidRDefault="009E31D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E31D0" w:rsidRDefault="009E31D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9E31D0" w:rsidRDefault="009E31D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418" w:type="dxa"/>
          </w:tcPr>
          <w:p w:rsidR="009E31D0" w:rsidRDefault="009E31D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</w:tcPr>
          <w:p w:rsidR="009E31D0" w:rsidRDefault="009E31D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</w:tcPr>
          <w:p w:rsidR="009E31D0" w:rsidRDefault="009E31D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</w:tcPr>
          <w:p w:rsidR="009E31D0" w:rsidRDefault="009E31D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9E31D0" w:rsidRDefault="009E31D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</w:tcPr>
          <w:p w:rsidR="009E31D0" w:rsidRDefault="009E31D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9E31D0" w:rsidRDefault="009E31D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(кв.м)</w:t>
            </w:r>
          </w:p>
        </w:tc>
        <w:tc>
          <w:tcPr>
            <w:tcW w:w="1134" w:type="dxa"/>
          </w:tcPr>
          <w:p w:rsidR="009E31D0" w:rsidRDefault="009E31D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</w:tcPr>
          <w:p w:rsidR="009E31D0" w:rsidRDefault="009E31D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E31D0" w:rsidRDefault="009E31D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9E31D0" w:rsidRDefault="009E31D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E31D0" w:rsidRPr="002C0B4D">
        <w:trPr>
          <w:trHeight w:val="475"/>
        </w:trPr>
        <w:tc>
          <w:tcPr>
            <w:tcW w:w="426" w:type="dxa"/>
            <w:vMerge w:val="restart"/>
          </w:tcPr>
          <w:p w:rsidR="009E31D0" w:rsidRDefault="009E31D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</w:tcPr>
          <w:p w:rsidR="009E31D0" w:rsidRPr="00516FC3" w:rsidRDefault="009E31D0" w:rsidP="001D45D8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Малышев А.Н.</w:t>
            </w:r>
          </w:p>
        </w:tc>
        <w:tc>
          <w:tcPr>
            <w:tcW w:w="1417" w:type="dxa"/>
          </w:tcPr>
          <w:p w:rsidR="009E31D0" w:rsidRPr="00516FC3" w:rsidRDefault="009E31D0" w:rsidP="008E624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>
              <w:rPr>
                <w:color w:val="000000"/>
                <w:sz w:val="20"/>
                <w:szCs w:val="20"/>
              </w:rPr>
              <w:t xml:space="preserve">городского поселения  Суходол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276" w:type="dxa"/>
          </w:tcPr>
          <w:p w:rsidR="009E31D0" w:rsidRPr="002C0B4D" w:rsidRDefault="009E31D0" w:rsidP="0074780A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C0B4D">
              <w:rPr>
                <w:sz w:val="20"/>
                <w:szCs w:val="20"/>
              </w:rPr>
              <w:t>.Жилой дом</w:t>
            </w:r>
          </w:p>
        </w:tc>
        <w:tc>
          <w:tcPr>
            <w:tcW w:w="1418" w:type="dxa"/>
          </w:tcPr>
          <w:p w:rsidR="009E31D0" w:rsidRPr="002C0B4D" w:rsidRDefault="009E31D0" w:rsidP="002C0B4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C0B4D">
              <w:rPr>
                <w:sz w:val="20"/>
                <w:szCs w:val="20"/>
              </w:rPr>
              <w:t>Общая</w:t>
            </w:r>
            <w:r>
              <w:rPr>
                <w:sz w:val="20"/>
                <w:szCs w:val="20"/>
              </w:rPr>
              <w:t xml:space="preserve"> долевая собственность (Доля 1/4</w:t>
            </w:r>
            <w:r w:rsidRPr="002C0B4D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</w:tcPr>
          <w:p w:rsidR="009E31D0" w:rsidRPr="002C0B4D" w:rsidRDefault="009E31D0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</w:t>
            </w:r>
          </w:p>
        </w:tc>
        <w:tc>
          <w:tcPr>
            <w:tcW w:w="1134" w:type="dxa"/>
          </w:tcPr>
          <w:p w:rsidR="009E31D0" w:rsidRPr="002C0B4D" w:rsidRDefault="009E31D0" w:rsidP="002C0B4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C0B4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E31D0" w:rsidRPr="001D45D8" w:rsidRDefault="009E31D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9E31D0" w:rsidRPr="001D45D8" w:rsidRDefault="009E31D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9E31D0" w:rsidRPr="001D45D8" w:rsidRDefault="009E31D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9E31D0" w:rsidRPr="002C0B4D" w:rsidRDefault="009E31D0" w:rsidP="0074780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Mitsubishi Lanser 2008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2C0B4D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:rsidR="009E31D0" w:rsidRPr="002C0B4D" w:rsidRDefault="009E31D0" w:rsidP="0074780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ВАЗ</w:t>
            </w:r>
            <w:r w:rsidRPr="002C0B4D">
              <w:rPr>
                <w:color w:val="000000"/>
                <w:sz w:val="20"/>
                <w:szCs w:val="20"/>
                <w:lang w:val="en-US"/>
              </w:rPr>
              <w:t xml:space="preserve"> 21102 2002 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2C0B4D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</w:tcPr>
          <w:p w:rsidR="009E31D0" w:rsidRPr="002C0B4D" w:rsidRDefault="009E31D0" w:rsidP="001D45D8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819829,67</w:t>
            </w:r>
          </w:p>
        </w:tc>
        <w:tc>
          <w:tcPr>
            <w:tcW w:w="1559" w:type="dxa"/>
          </w:tcPr>
          <w:p w:rsidR="009E31D0" w:rsidRPr="002C0B4D" w:rsidRDefault="009E31D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E31D0">
        <w:trPr>
          <w:trHeight w:val="1325"/>
        </w:trPr>
        <w:tc>
          <w:tcPr>
            <w:tcW w:w="426" w:type="dxa"/>
            <w:vMerge/>
            <w:vAlign w:val="center"/>
          </w:tcPr>
          <w:p w:rsidR="009E31D0" w:rsidRPr="002C0B4D" w:rsidRDefault="009E31D0">
            <w:pPr>
              <w:rPr>
                <w:color w:val="000000"/>
                <w:lang w:val="en-US"/>
              </w:rPr>
            </w:pPr>
          </w:p>
        </w:tc>
        <w:tc>
          <w:tcPr>
            <w:tcW w:w="1419" w:type="dxa"/>
          </w:tcPr>
          <w:p w:rsidR="009E31D0" w:rsidRPr="002C0B4D" w:rsidRDefault="009E31D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9E31D0" w:rsidRDefault="009E31D0" w:rsidP="008E624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0B4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Несовершеннолетний ребенок Малышева М.А.        </w:t>
            </w:r>
          </w:p>
        </w:tc>
        <w:tc>
          <w:tcPr>
            <w:tcW w:w="1417" w:type="dxa"/>
          </w:tcPr>
          <w:p w:rsidR="009E31D0" w:rsidRPr="00A05CB9" w:rsidRDefault="009E31D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D45D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31D0" w:rsidRPr="007B26AE" w:rsidRDefault="009E31D0" w:rsidP="007B26A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7B26AE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9E31D0" w:rsidRPr="007B26AE" w:rsidRDefault="009E31D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B26AE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275" w:type="dxa"/>
          </w:tcPr>
          <w:p w:rsidR="009E31D0" w:rsidRPr="007B26AE" w:rsidRDefault="009E31D0" w:rsidP="001B402A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B26AE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9E31D0" w:rsidRPr="007B26AE" w:rsidRDefault="009E31D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B26AE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9E31D0" w:rsidRPr="001D45D8" w:rsidRDefault="009E31D0" w:rsidP="00E519A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276" w:type="dxa"/>
          </w:tcPr>
          <w:p w:rsidR="009E31D0" w:rsidRPr="001D45D8" w:rsidRDefault="009E31D0" w:rsidP="00724EA7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9E31D0" w:rsidRPr="001D45D8" w:rsidRDefault="009E31D0" w:rsidP="00F43F9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276" w:type="dxa"/>
          </w:tcPr>
          <w:p w:rsidR="009E31D0" w:rsidRPr="001D45D8" w:rsidRDefault="009E31D0" w:rsidP="00E519A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276" w:type="dxa"/>
          </w:tcPr>
          <w:p w:rsidR="009E31D0" w:rsidRPr="001D45D8" w:rsidRDefault="009E31D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559" w:type="dxa"/>
          </w:tcPr>
          <w:p w:rsidR="009E31D0" w:rsidRPr="001D45D8" w:rsidRDefault="009E31D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</w:tr>
    </w:tbl>
    <w:p w:rsidR="009E31D0" w:rsidRPr="005C78E4" w:rsidRDefault="009E31D0" w:rsidP="003537D2">
      <w:pPr>
        <w:pStyle w:val="ConsPlusNonformat"/>
        <w:rPr>
          <w:rFonts w:ascii="Times New Roman" w:hAnsi="Times New Roman" w:cs="Times New Roman"/>
        </w:rPr>
      </w:pPr>
    </w:p>
    <w:p w:rsidR="009E31D0" w:rsidRPr="005C78E4" w:rsidRDefault="009E31D0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&lt;1&gt; В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E31D0" w:rsidRPr="005C78E4" w:rsidRDefault="009E31D0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  <w:bookmarkStart w:id="0" w:name="_GoBack"/>
      <w:bookmarkEnd w:id="0"/>
    </w:p>
    <w:sectPr w:rsidR="009E31D0" w:rsidRPr="005C78E4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FFA"/>
    <w:rsid w:val="00094A4E"/>
    <w:rsid w:val="00107892"/>
    <w:rsid w:val="0015508A"/>
    <w:rsid w:val="001B3E6C"/>
    <w:rsid w:val="001B402A"/>
    <w:rsid w:val="001D45D8"/>
    <w:rsid w:val="0029546A"/>
    <w:rsid w:val="002C0519"/>
    <w:rsid w:val="002C0B4D"/>
    <w:rsid w:val="002D3624"/>
    <w:rsid w:val="00321C5F"/>
    <w:rsid w:val="003537D2"/>
    <w:rsid w:val="003C3097"/>
    <w:rsid w:val="00413A09"/>
    <w:rsid w:val="005025A4"/>
    <w:rsid w:val="00516FC3"/>
    <w:rsid w:val="00585AA8"/>
    <w:rsid w:val="005C78E4"/>
    <w:rsid w:val="005D1FED"/>
    <w:rsid w:val="0064784D"/>
    <w:rsid w:val="006F3471"/>
    <w:rsid w:val="007034D6"/>
    <w:rsid w:val="00724EA7"/>
    <w:rsid w:val="00731F25"/>
    <w:rsid w:val="0074780A"/>
    <w:rsid w:val="00792210"/>
    <w:rsid w:val="007B26AE"/>
    <w:rsid w:val="008670F7"/>
    <w:rsid w:val="008E6245"/>
    <w:rsid w:val="008F3C79"/>
    <w:rsid w:val="00907A2B"/>
    <w:rsid w:val="009373D9"/>
    <w:rsid w:val="009E0C68"/>
    <w:rsid w:val="009E31D0"/>
    <w:rsid w:val="00A05CB9"/>
    <w:rsid w:val="00A23882"/>
    <w:rsid w:val="00A31E89"/>
    <w:rsid w:val="00A6513C"/>
    <w:rsid w:val="00AF48BC"/>
    <w:rsid w:val="00B249EB"/>
    <w:rsid w:val="00BC156C"/>
    <w:rsid w:val="00BF0698"/>
    <w:rsid w:val="00C35586"/>
    <w:rsid w:val="00C93FFA"/>
    <w:rsid w:val="00CB2EDE"/>
    <w:rsid w:val="00DB1286"/>
    <w:rsid w:val="00E519AB"/>
    <w:rsid w:val="00E77AFD"/>
    <w:rsid w:val="00E97D7F"/>
    <w:rsid w:val="00F2423F"/>
    <w:rsid w:val="00F43F96"/>
    <w:rsid w:val="00F71928"/>
    <w:rsid w:val="00FB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A0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F3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3C79"/>
    <w:rPr>
      <w:rFonts w:ascii="Tahoma" w:hAnsi="Tahoma" w:cs="Tahoma"/>
      <w:sz w:val="16"/>
      <w:szCs w:val="16"/>
      <w:lang w:eastAsia="ru-RU"/>
    </w:rPr>
  </w:style>
  <w:style w:type="character" w:customStyle="1" w:styleId="st1">
    <w:name w:val="st1"/>
    <w:uiPriority w:val="99"/>
    <w:rsid w:val="00792210"/>
  </w:style>
  <w:style w:type="paragraph" w:styleId="NoSpacing">
    <w:name w:val="No Spacing"/>
    <w:uiPriority w:val="99"/>
    <w:qFormat/>
    <w:rsid w:val="007922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0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243</TotalTime>
  <Pages>1</Pages>
  <Words>233</Words>
  <Characters>1331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каб-5</cp:lastModifiedBy>
  <cp:revision>40</cp:revision>
  <cp:lastPrinted>2017-10-18T05:58:00Z</cp:lastPrinted>
  <dcterms:created xsi:type="dcterms:W3CDTF">2015-04-22T11:11:00Z</dcterms:created>
  <dcterms:modified xsi:type="dcterms:W3CDTF">2018-04-17T12:43:00Z</dcterms:modified>
</cp:coreProperties>
</file>